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A270" w14:textId="588D9AB0" w:rsidR="00786393" w:rsidRPr="002C2C60" w:rsidRDefault="006A12D8" w:rsidP="002C2C60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sz w:val="24"/>
        </w:rPr>
        <w:t xml:space="preserve"> </w:t>
      </w:r>
      <w:r w:rsidR="007E634F">
        <w:rPr>
          <w:sz w:val="24"/>
        </w:rPr>
        <w:tab/>
        <w:t xml:space="preserve">                                                                                                                                             </w:t>
      </w:r>
    </w:p>
    <w:p w14:paraId="228A78A2" w14:textId="77777777" w:rsidR="00786393" w:rsidRDefault="00786393" w:rsidP="007E634F">
      <w:pPr>
        <w:jc w:val="right"/>
        <w:rPr>
          <w:rFonts w:ascii="Verdana" w:hAnsi="Verdana" w:cs="Arial"/>
          <w:b/>
          <w:sz w:val="22"/>
          <w:szCs w:val="24"/>
          <w:lang w:val="nl-BE"/>
        </w:rPr>
      </w:pPr>
    </w:p>
    <w:p w14:paraId="35429F71" w14:textId="77777777" w:rsidR="00657FA4" w:rsidRPr="0011250D" w:rsidRDefault="00657FA4" w:rsidP="00E54473">
      <w:pPr>
        <w:jc w:val="center"/>
        <w:rPr>
          <w:rFonts w:ascii="Verdana" w:hAnsi="Verdana" w:cs="Arial"/>
          <w:b/>
          <w:sz w:val="22"/>
          <w:szCs w:val="24"/>
          <w:lang w:val="nl-BE"/>
        </w:rPr>
      </w:pPr>
      <w:r w:rsidRPr="0011250D">
        <w:rPr>
          <w:rFonts w:ascii="Verdana" w:hAnsi="Verdana" w:cs="Arial"/>
          <w:b/>
          <w:sz w:val="22"/>
          <w:szCs w:val="24"/>
          <w:lang w:val="nl-BE"/>
        </w:rPr>
        <w:t>INSCHRIJVINGSFORMULIER</w:t>
      </w:r>
      <w:r w:rsidR="00EF30F9">
        <w:rPr>
          <w:rFonts w:ascii="Verdana" w:hAnsi="Verdana" w:cs="Arial"/>
          <w:b/>
          <w:sz w:val="22"/>
          <w:szCs w:val="24"/>
          <w:lang w:val="nl-BE"/>
        </w:rPr>
        <w:t xml:space="preserve"> REUZEN</w:t>
      </w:r>
    </w:p>
    <w:p w14:paraId="57EB7B8E" w14:textId="78377DD2" w:rsidR="00657FA4" w:rsidRPr="00E54473" w:rsidRDefault="00657FA4" w:rsidP="00E54473">
      <w:pPr>
        <w:jc w:val="center"/>
        <w:rPr>
          <w:rFonts w:ascii="Verdana" w:hAnsi="Verdana" w:cs="Arial"/>
          <w:b/>
          <w:sz w:val="22"/>
          <w:szCs w:val="24"/>
          <w:lang w:val="nl-BE"/>
        </w:rPr>
      </w:pPr>
      <w:r w:rsidRPr="00E207F3">
        <w:rPr>
          <w:rFonts w:ascii="Verdana" w:hAnsi="Verdana" w:cs="Arial"/>
          <w:b/>
          <w:sz w:val="36"/>
          <w:szCs w:val="36"/>
          <w:lang w:val="nl-BE"/>
        </w:rPr>
        <w:t>7</w:t>
      </w:r>
      <w:r w:rsidR="00F71CD2">
        <w:rPr>
          <w:rFonts w:ascii="Verdana" w:hAnsi="Verdana" w:cs="Arial"/>
          <w:b/>
          <w:sz w:val="36"/>
          <w:szCs w:val="36"/>
          <w:lang w:val="nl-BE"/>
        </w:rPr>
        <w:t>7</w:t>
      </w:r>
      <w:r w:rsidR="00DB302F">
        <w:rPr>
          <w:rFonts w:ascii="Verdana" w:hAnsi="Verdana" w:cs="Arial"/>
          <w:b/>
          <w:sz w:val="22"/>
          <w:szCs w:val="24"/>
          <w:vertAlign w:val="superscript"/>
          <w:lang w:val="nl-BE"/>
        </w:rPr>
        <w:t>ste</w:t>
      </w:r>
      <w:r w:rsidR="00DB302F">
        <w:rPr>
          <w:rFonts w:ascii="Verdana" w:hAnsi="Verdana" w:cs="Arial"/>
          <w:b/>
          <w:sz w:val="22"/>
          <w:szCs w:val="24"/>
          <w:lang w:val="nl-BE"/>
        </w:rPr>
        <w:t xml:space="preserve"> </w:t>
      </w:r>
      <w:r w:rsidR="00786393" w:rsidRPr="00E54473">
        <w:rPr>
          <w:rFonts w:ascii="Verdana" w:hAnsi="Verdana" w:cs="Arial"/>
          <w:b/>
          <w:sz w:val="22"/>
          <w:szCs w:val="24"/>
          <w:lang w:val="nl-BE"/>
        </w:rPr>
        <w:t>CARNAVALSTOET</w:t>
      </w:r>
      <w:r w:rsidR="00327E21">
        <w:rPr>
          <w:rFonts w:ascii="Verdana" w:hAnsi="Verdana" w:cs="Arial"/>
          <w:b/>
          <w:sz w:val="22"/>
          <w:szCs w:val="24"/>
          <w:lang w:val="nl-BE"/>
        </w:rPr>
        <w:t xml:space="preserve"> WILLEBROEK, ZONDAG </w:t>
      </w:r>
      <w:r w:rsidR="00F71CD2">
        <w:rPr>
          <w:rFonts w:ascii="Verdana" w:hAnsi="Verdana" w:cs="Arial"/>
          <w:b/>
          <w:sz w:val="22"/>
          <w:szCs w:val="24"/>
          <w:lang w:val="nl-BE"/>
        </w:rPr>
        <w:t>6</w:t>
      </w:r>
      <w:r w:rsidR="00C128E1" w:rsidRPr="00E54473">
        <w:rPr>
          <w:rFonts w:ascii="Verdana" w:hAnsi="Verdana" w:cs="Arial"/>
          <w:b/>
          <w:sz w:val="22"/>
          <w:szCs w:val="24"/>
          <w:lang w:val="nl-BE"/>
        </w:rPr>
        <w:t xml:space="preserve"> </w:t>
      </w:r>
      <w:r w:rsidR="00F71CD2">
        <w:rPr>
          <w:rFonts w:ascii="Verdana" w:hAnsi="Verdana" w:cs="Arial"/>
          <w:b/>
          <w:sz w:val="22"/>
          <w:szCs w:val="24"/>
          <w:lang w:val="nl-BE"/>
        </w:rPr>
        <w:t>april</w:t>
      </w:r>
      <w:r w:rsidR="00327E21">
        <w:rPr>
          <w:rFonts w:ascii="Verdana" w:hAnsi="Verdana" w:cs="Arial"/>
          <w:b/>
          <w:sz w:val="22"/>
          <w:szCs w:val="24"/>
          <w:lang w:val="nl-BE"/>
        </w:rPr>
        <w:t xml:space="preserve"> 202</w:t>
      </w:r>
      <w:r w:rsidR="00F71CD2">
        <w:rPr>
          <w:rFonts w:ascii="Verdana" w:hAnsi="Verdana" w:cs="Arial"/>
          <w:b/>
          <w:sz w:val="22"/>
          <w:szCs w:val="24"/>
          <w:lang w:val="nl-BE"/>
        </w:rPr>
        <w:t>5</w:t>
      </w:r>
    </w:p>
    <w:p w14:paraId="7FEFD7B0" w14:textId="77777777" w:rsidR="00657FA4" w:rsidRPr="0011250D" w:rsidRDefault="00657FA4" w:rsidP="00E54473">
      <w:pPr>
        <w:rPr>
          <w:rFonts w:ascii="Verdana" w:hAnsi="Verdana" w:cs="Arial"/>
          <w:b/>
          <w:sz w:val="18"/>
          <w:lang w:val="nl-BE"/>
        </w:rPr>
      </w:pPr>
    </w:p>
    <w:p w14:paraId="2F328ABA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b/>
          <w:sz w:val="18"/>
          <w:lang w:val="nl-BE"/>
        </w:rPr>
      </w:pPr>
      <w:r w:rsidRPr="0011250D">
        <w:rPr>
          <w:rFonts w:ascii="Verdana" w:hAnsi="Verdana" w:cs="Arial"/>
          <w:b/>
          <w:sz w:val="18"/>
          <w:lang w:val="nl-BE"/>
        </w:rPr>
        <w:t>Algemene gegevens:</w:t>
      </w:r>
    </w:p>
    <w:p w14:paraId="4100CAED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sz w:val="18"/>
          <w:lang w:val="nl-BE"/>
        </w:rPr>
      </w:pPr>
    </w:p>
    <w:p w14:paraId="5675B944" w14:textId="77777777" w:rsidR="00657FA4" w:rsidRPr="0011250D" w:rsidRDefault="00657FA4" w:rsidP="00E54473">
      <w:pPr>
        <w:pStyle w:val="Plattetekst"/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Verantwoordelijke:</w:t>
      </w:r>
      <w:r w:rsidR="00E54473">
        <w:rPr>
          <w:rFonts w:ascii="Verdana" w:hAnsi="Verdana" w:cs="Arial"/>
          <w:sz w:val="18"/>
          <w:lang w:val="nl-BE"/>
        </w:rPr>
        <w:t xml:space="preserve">    ……</w:t>
      </w: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</w:t>
      </w:r>
    </w:p>
    <w:p w14:paraId="7D51575E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……………………………………………………………………</w:t>
      </w:r>
    </w:p>
    <w:p w14:paraId="3491A00B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 xml:space="preserve">…………………………………………   </w:t>
      </w:r>
      <w:r w:rsidR="00657FA4" w:rsidRPr="0011250D">
        <w:rPr>
          <w:rFonts w:ascii="Verdana" w:hAnsi="Verdana" w:cs="Arial"/>
          <w:sz w:val="18"/>
          <w:lang w:val="nl-BE"/>
        </w:rPr>
        <w:t>(naam, adres)</w:t>
      </w:r>
    </w:p>
    <w:p w14:paraId="51B5993E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3EC4B1CC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E</w:t>
      </w:r>
      <w:r w:rsidR="00657FA4" w:rsidRPr="0011250D">
        <w:rPr>
          <w:rFonts w:ascii="Verdana" w:hAnsi="Verdana" w:cs="Arial"/>
          <w:sz w:val="18"/>
          <w:lang w:val="nl-BE"/>
        </w:rPr>
        <w:t>-mail: 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………………………………………………………………………………………………………………………………………</w:t>
      </w:r>
    </w:p>
    <w:p w14:paraId="1AE5A386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Telefoon</w:t>
      </w:r>
      <w:r w:rsidR="00657FA4" w:rsidRPr="0011250D">
        <w:rPr>
          <w:rFonts w:ascii="Verdana" w:hAnsi="Verdana" w:cs="Arial"/>
          <w:sz w:val="18"/>
          <w:lang w:val="nl-BE"/>
        </w:rPr>
        <w:t>: 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……………………………………………………………………………………………………………………………………………</w:t>
      </w:r>
    </w:p>
    <w:p w14:paraId="76BEF8EF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1760DDF1" w14:textId="77777777" w:rsidR="00657FA4" w:rsidRPr="0011250D" w:rsidRDefault="00CC000D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 xml:space="preserve">Naam van de </w:t>
      </w:r>
      <w:r w:rsidR="00EF30F9">
        <w:rPr>
          <w:rFonts w:ascii="Verdana" w:hAnsi="Verdana" w:cs="Arial"/>
          <w:sz w:val="18"/>
          <w:lang w:val="nl-BE"/>
        </w:rPr>
        <w:t>reuzen</w:t>
      </w:r>
      <w:r w:rsidR="00E54473">
        <w:rPr>
          <w:rFonts w:ascii="Verdana" w:hAnsi="Verdana" w:cs="Arial"/>
          <w:sz w:val="18"/>
          <w:lang w:val="nl-BE"/>
        </w:rPr>
        <w:t>:………………………………………………………………………………………………………………</w:t>
      </w:r>
      <w:r w:rsidR="00657FA4" w:rsidRPr="0011250D">
        <w:rPr>
          <w:rFonts w:ascii="Verdana" w:hAnsi="Verdana" w:cs="Arial"/>
          <w:sz w:val="18"/>
          <w:lang w:val="nl-BE"/>
        </w:rPr>
        <w:t xml:space="preserve"> ………………………………………………………………………………………………………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…………………………………………………………</w:t>
      </w:r>
    </w:p>
    <w:p w14:paraId="7A2F166D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7B7C566B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Bankrekeningnummer</w:t>
      </w:r>
      <w:r w:rsidR="00657FA4" w:rsidRPr="0011250D">
        <w:rPr>
          <w:rFonts w:ascii="Verdana" w:hAnsi="Verdana" w:cs="Arial"/>
          <w:sz w:val="18"/>
          <w:lang w:val="nl-BE"/>
        </w:rPr>
        <w:t>: 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</w:t>
      </w:r>
    </w:p>
    <w:p w14:paraId="6C0C4CC4" w14:textId="77777777" w:rsidR="00657FA4" w:rsidRPr="0011250D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Op naam van</w:t>
      </w:r>
      <w:r w:rsidR="00657FA4" w:rsidRPr="0011250D">
        <w:rPr>
          <w:rFonts w:ascii="Verdana" w:hAnsi="Verdana" w:cs="Arial"/>
          <w:sz w:val="18"/>
          <w:lang w:val="nl-BE"/>
        </w:rPr>
        <w:t>: ………………………………………………………………………</w:t>
      </w:r>
      <w:r>
        <w:rPr>
          <w:rFonts w:ascii="Verdana" w:hAnsi="Verdana" w:cs="Arial"/>
          <w:sz w:val="18"/>
          <w:lang w:val="nl-BE"/>
        </w:rPr>
        <w:t>………………………………………………………………</w:t>
      </w:r>
    </w:p>
    <w:p w14:paraId="2EE9EBD2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5F08B16D" w14:textId="7BC9040E" w:rsidR="00657FA4" w:rsidRPr="00786393" w:rsidRDefault="00E54473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doet een aanvraag</w:t>
      </w:r>
      <w:r w:rsidR="00657FA4" w:rsidRPr="0011250D">
        <w:rPr>
          <w:rFonts w:ascii="Verdana" w:hAnsi="Verdana" w:cs="Arial"/>
          <w:sz w:val="18"/>
          <w:lang w:val="nl-BE"/>
        </w:rPr>
        <w:t xml:space="preserve"> om deel te nemen aan de carnavalsto</w:t>
      </w:r>
      <w:r>
        <w:rPr>
          <w:rFonts w:ascii="Verdana" w:hAnsi="Verdana" w:cs="Arial"/>
          <w:sz w:val="18"/>
          <w:lang w:val="nl-BE"/>
        </w:rPr>
        <w:t>et in</w:t>
      </w:r>
      <w:r w:rsidR="00786393">
        <w:rPr>
          <w:rFonts w:ascii="Verdana" w:hAnsi="Verdana" w:cs="Arial"/>
          <w:sz w:val="18"/>
          <w:lang w:val="nl-BE"/>
        </w:rPr>
        <w:t xml:space="preserve"> Willebroek, op </w:t>
      </w:r>
      <w:r w:rsidR="00327E21">
        <w:rPr>
          <w:rFonts w:ascii="Verdana" w:hAnsi="Verdana" w:cs="Arial"/>
          <w:b/>
          <w:sz w:val="18"/>
          <w:lang w:val="nl-BE"/>
        </w:rPr>
        <w:t xml:space="preserve">zondag </w:t>
      </w:r>
      <w:r w:rsidR="00F71CD2">
        <w:rPr>
          <w:rFonts w:ascii="Verdana" w:hAnsi="Verdana" w:cs="Arial"/>
          <w:b/>
          <w:sz w:val="18"/>
          <w:lang w:val="nl-BE"/>
        </w:rPr>
        <w:t xml:space="preserve">6 april </w:t>
      </w:r>
      <w:r w:rsidR="00327E21">
        <w:rPr>
          <w:rFonts w:ascii="Verdana" w:hAnsi="Verdana" w:cs="Arial"/>
          <w:b/>
          <w:sz w:val="18"/>
          <w:lang w:val="nl-BE"/>
        </w:rPr>
        <w:t>202</w:t>
      </w:r>
      <w:r w:rsidR="00F71CD2">
        <w:rPr>
          <w:rFonts w:ascii="Verdana" w:hAnsi="Verdana" w:cs="Arial"/>
          <w:b/>
          <w:sz w:val="18"/>
          <w:lang w:val="nl-BE"/>
        </w:rPr>
        <w:t>5</w:t>
      </w:r>
      <w:r w:rsidR="00657FA4" w:rsidRPr="00786393">
        <w:rPr>
          <w:rFonts w:ascii="Verdana" w:hAnsi="Verdana" w:cs="Arial"/>
          <w:b/>
          <w:sz w:val="18"/>
          <w:lang w:val="nl-BE"/>
        </w:rPr>
        <w:t>.</w:t>
      </w:r>
    </w:p>
    <w:p w14:paraId="6B8B9024" w14:textId="77777777" w:rsidR="00657FA4" w:rsidRPr="0011250D" w:rsidRDefault="00657FA4" w:rsidP="00E54473">
      <w:pPr>
        <w:pStyle w:val="Kop1"/>
        <w:spacing w:line="276" w:lineRule="auto"/>
        <w:rPr>
          <w:rFonts w:ascii="Verdana" w:hAnsi="Verdana" w:cs="Arial"/>
          <w:sz w:val="18"/>
          <w:lang w:val="nl-BE"/>
        </w:rPr>
      </w:pPr>
    </w:p>
    <w:p w14:paraId="6425A458" w14:textId="77777777" w:rsidR="00657FA4" w:rsidRPr="0011250D" w:rsidRDefault="00657FA4" w:rsidP="00E54473">
      <w:pPr>
        <w:pStyle w:val="Kop1"/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Muziek:</w:t>
      </w:r>
      <w:r w:rsidR="00E54473">
        <w:rPr>
          <w:rFonts w:ascii="Verdana" w:hAnsi="Verdana" w:cs="Arial"/>
          <w:sz w:val="18"/>
          <w:lang w:val="nl-BE"/>
        </w:rPr>
        <w:tab/>
        <w:t xml:space="preserve"> </w:t>
      </w:r>
      <w:r w:rsidRPr="0011250D">
        <w:rPr>
          <w:rFonts w:ascii="Verdana" w:hAnsi="Verdana" w:cs="Arial"/>
          <w:sz w:val="18"/>
          <w:lang w:val="nl-BE"/>
        </w:rPr>
        <w:t xml:space="preserve"> </w:t>
      </w:r>
      <w:r w:rsidR="00E54473">
        <w:rPr>
          <w:rFonts w:ascii="Verdana" w:hAnsi="Verdana" w:cs="Arial"/>
          <w:sz w:val="18"/>
          <w:lang w:val="nl-BE"/>
        </w:rPr>
        <w:t>ja</w:t>
      </w:r>
      <w:r w:rsidRPr="0011250D">
        <w:rPr>
          <w:rFonts w:ascii="Verdana" w:hAnsi="Verdana" w:cs="Arial"/>
          <w:sz w:val="18"/>
          <w:lang w:val="nl-BE"/>
        </w:rPr>
        <w:t>/</w:t>
      </w:r>
      <w:r w:rsidR="00E54473">
        <w:rPr>
          <w:rFonts w:ascii="Verdana" w:hAnsi="Verdana" w:cs="Arial"/>
          <w:sz w:val="18"/>
          <w:lang w:val="nl-BE"/>
        </w:rPr>
        <w:t>n</w:t>
      </w:r>
      <w:r w:rsidRPr="0011250D">
        <w:rPr>
          <w:rFonts w:ascii="Verdana" w:hAnsi="Verdana" w:cs="Arial"/>
          <w:sz w:val="18"/>
          <w:lang w:val="nl-BE"/>
        </w:rPr>
        <w:t>een (schrappen wat niet past)</w:t>
      </w:r>
    </w:p>
    <w:p w14:paraId="131EBA22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1CD76EFD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 xml:space="preserve">Ruimte </w:t>
      </w:r>
      <w:r w:rsidR="00E54473">
        <w:rPr>
          <w:rFonts w:ascii="Verdana" w:hAnsi="Verdana" w:cs="Arial"/>
          <w:sz w:val="18"/>
          <w:lang w:val="nl-BE"/>
        </w:rPr>
        <w:t xml:space="preserve">nodig op de startplaats: …………………… </w:t>
      </w:r>
      <w:r w:rsidRPr="0011250D">
        <w:rPr>
          <w:rFonts w:ascii="Verdana" w:hAnsi="Verdana" w:cs="Arial"/>
          <w:sz w:val="18"/>
          <w:lang w:val="nl-BE"/>
        </w:rPr>
        <w:t>meter</w:t>
      </w:r>
    </w:p>
    <w:p w14:paraId="0FC9A213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455B754A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De gevraagde toelage bedraa</w:t>
      </w:r>
      <w:r w:rsidR="00E54473">
        <w:rPr>
          <w:rFonts w:ascii="Verdana" w:hAnsi="Verdana" w:cs="Arial"/>
          <w:sz w:val="18"/>
          <w:lang w:val="nl-BE"/>
        </w:rPr>
        <w:t>gt</w:t>
      </w:r>
      <w:r w:rsidRPr="0011250D">
        <w:rPr>
          <w:rFonts w:ascii="Verdana" w:hAnsi="Verdana" w:cs="Arial"/>
          <w:sz w:val="18"/>
          <w:lang w:val="nl-BE"/>
        </w:rPr>
        <w:t xml:space="preserve">: € </w:t>
      </w:r>
      <w:r w:rsidR="00E54473">
        <w:rPr>
          <w:rFonts w:ascii="Verdana" w:hAnsi="Verdana" w:cs="Arial"/>
          <w:sz w:val="18"/>
          <w:lang w:val="nl-BE"/>
        </w:rPr>
        <w:t>……………………………………………</w:t>
      </w:r>
      <w:r w:rsidRPr="0011250D">
        <w:rPr>
          <w:rFonts w:ascii="Verdana" w:hAnsi="Verdana" w:cs="Arial"/>
          <w:sz w:val="18"/>
          <w:lang w:val="nl-BE"/>
        </w:rPr>
        <w:br/>
      </w:r>
      <w:r w:rsidRPr="0011250D">
        <w:rPr>
          <w:rFonts w:ascii="Verdana" w:hAnsi="Verdana" w:cs="Arial"/>
          <w:b/>
          <w:sz w:val="18"/>
          <w:lang w:val="nl-BE"/>
        </w:rPr>
        <w:t>Alle vergoedingen inbegrepen</w:t>
      </w:r>
      <w:r w:rsidR="00E54473">
        <w:rPr>
          <w:rFonts w:ascii="Verdana" w:hAnsi="Verdana" w:cs="Arial"/>
          <w:sz w:val="18"/>
          <w:lang w:val="nl-BE"/>
        </w:rPr>
        <w:t>.</w:t>
      </w:r>
    </w:p>
    <w:p w14:paraId="60AF6F2C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4548DC47" w14:textId="77777777" w:rsidR="00657FA4" w:rsidRDefault="00657FA4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</w:p>
    <w:p w14:paraId="17375BD9" w14:textId="77777777" w:rsidR="00EF30F9" w:rsidRPr="0011250D" w:rsidRDefault="00EF30F9" w:rsidP="00E54473">
      <w:pPr>
        <w:spacing w:line="276" w:lineRule="auto"/>
        <w:rPr>
          <w:rFonts w:ascii="Verdana" w:hAnsi="Verdana" w:cs="Arial"/>
          <w:b/>
          <w:sz w:val="18"/>
          <w:lang w:val="nl-BE"/>
        </w:rPr>
      </w:pPr>
    </w:p>
    <w:p w14:paraId="41CB5552" w14:textId="77777777" w:rsidR="00E54473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  <w:r w:rsidRPr="0011250D">
        <w:rPr>
          <w:rFonts w:ascii="Verdana" w:hAnsi="Verdana" w:cs="Arial"/>
          <w:sz w:val="18"/>
          <w:lang w:val="nl-BE"/>
        </w:rPr>
        <w:tab/>
      </w:r>
    </w:p>
    <w:p w14:paraId="3094FB30" w14:textId="77777777" w:rsidR="00E54473" w:rsidRDefault="00E54473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5E753674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>(handtekening verantwoordelijke)</w:t>
      </w:r>
    </w:p>
    <w:p w14:paraId="51B6EE0F" w14:textId="77777777" w:rsidR="00657FA4" w:rsidRPr="0011250D" w:rsidRDefault="00657FA4" w:rsidP="00E54473">
      <w:pPr>
        <w:spacing w:line="276" w:lineRule="auto"/>
        <w:rPr>
          <w:rFonts w:ascii="Verdana" w:hAnsi="Verdana" w:cs="Arial"/>
          <w:sz w:val="18"/>
          <w:lang w:val="nl-BE"/>
        </w:rPr>
      </w:pPr>
    </w:p>
    <w:p w14:paraId="71D7A132" w14:textId="63D2B9F1" w:rsidR="00657FA4" w:rsidRDefault="00657FA4" w:rsidP="00E54473">
      <w:pPr>
        <w:pStyle w:val="Plattetekst2"/>
        <w:spacing w:line="276" w:lineRule="auto"/>
        <w:jc w:val="center"/>
        <w:rPr>
          <w:rFonts w:ascii="Verdana" w:hAnsi="Verdana" w:cs="Arial"/>
          <w:sz w:val="18"/>
          <w:lang w:val="nl-BE"/>
        </w:rPr>
      </w:pPr>
      <w:r w:rsidRPr="0011250D">
        <w:rPr>
          <w:rFonts w:ascii="Verdana" w:hAnsi="Verdana" w:cs="Arial"/>
          <w:sz w:val="18"/>
          <w:lang w:val="nl-BE"/>
        </w:rPr>
        <w:t xml:space="preserve">Na aanvaarding door </w:t>
      </w:r>
      <w:r w:rsidR="00C1117F">
        <w:rPr>
          <w:rFonts w:ascii="Verdana" w:hAnsi="Verdana" w:cs="Arial"/>
          <w:sz w:val="18"/>
          <w:lang w:val="nl-BE"/>
        </w:rPr>
        <w:t>H</w:t>
      </w:r>
      <w:r w:rsidRPr="0011250D">
        <w:rPr>
          <w:rFonts w:ascii="Verdana" w:hAnsi="Verdana" w:cs="Arial"/>
          <w:sz w:val="18"/>
          <w:lang w:val="nl-BE"/>
        </w:rPr>
        <w:t xml:space="preserve">et Comité van de Carnavalstoet </w:t>
      </w:r>
      <w:r w:rsidR="00E54473">
        <w:rPr>
          <w:rFonts w:ascii="Verdana" w:hAnsi="Verdana" w:cs="Arial"/>
          <w:sz w:val="18"/>
          <w:lang w:val="nl-BE"/>
        </w:rPr>
        <w:t>ontvangt u een</w:t>
      </w:r>
      <w:r w:rsidRPr="0011250D">
        <w:rPr>
          <w:rFonts w:ascii="Verdana" w:hAnsi="Verdana" w:cs="Arial"/>
          <w:sz w:val="18"/>
          <w:lang w:val="nl-BE"/>
        </w:rPr>
        <w:t xml:space="preserve"> contract met alle </w:t>
      </w:r>
      <w:r w:rsidR="00E54473">
        <w:rPr>
          <w:rFonts w:ascii="Verdana" w:hAnsi="Verdana" w:cs="Arial"/>
          <w:sz w:val="18"/>
          <w:lang w:val="nl-BE"/>
        </w:rPr>
        <w:t>informatie.</w:t>
      </w:r>
    </w:p>
    <w:p w14:paraId="784FDCA5" w14:textId="77777777" w:rsidR="00327E21" w:rsidRPr="0011250D" w:rsidRDefault="00327E21" w:rsidP="00E54473">
      <w:pPr>
        <w:pStyle w:val="Plattetekst2"/>
        <w:spacing w:line="276" w:lineRule="auto"/>
        <w:jc w:val="center"/>
        <w:rPr>
          <w:rFonts w:ascii="Verdana" w:hAnsi="Verdana" w:cs="Arial"/>
          <w:sz w:val="18"/>
          <w:lang w:val="nl-BE"/>
        </w:rPr>
      </w:pPr>
      <w:r>
        <w:rPr>
          <w:rFonts w:ascii="Verdana" w:hAnsi="Verdana" w:cs="Arial"/>
          <w:sz w:val="18"/>
          <w:lang w:val="nl-BE"/>
        </w:rPr>
        <w:t>Gelieve dit contract ondertekend terug te bezorgen.</w:t>
      </w:r>
    </w:p>
    <w:p w14:paraId="2AD08BEC" w14:textId="77777777" w:rsidR="006A12D8" w:rsidRPr="00E54473" w:rsidRDefault="00E54473" w:rsidP="00E54473">
      <w:pPr>
        <w:pStyle w:val="Plattetekst2"/>
        <w:spacing w:line="276" w:lineRule="auto"/>
        <w:jc w:val="center"/>
        <w:rPr>
          <w:rFonts w:ascii="Verdana" w:hAnsi="Verdana" w:cs="Arial"/>
          <w:b/>
          <w:sz w:val="18"/>
          <w:lang w:val="nl-BE"/>
        </w:rPr>
      </w:pPr>
      <w:r>
        <w:rPr>
          <w:rFonts w:ascii="Verdana" w:hAnsi="Verdana" w:cs="Arial"/>
          <w:b/>
          <w:i/>
          <w:sz w:val="18"/>
          <w:lang w:val="nl-BE"/>
        </w:rPr>
        <w:br/>
      </w:r>
      <w:r w:rsidRPr="00E54473">
        <w:rPr>
          <w:rFonts w:ascii="Verdana" w:hAnsi="Verdana" w:cs="Arial"/>
          <w:b/>
          <w:sz w:val="18"/>
          <w:lang w:val="nl-BE"/>
        </w:rPr>
        <w:t>G</w:t>
      </w:r>
      <w:r w:rsidR="00657FA4" w:rsidRPr="00E54473">
        <w:rPr>
          <w:rFonts w:ascii="Verdana" w:hAnsi="Verdana" w:cs="Arial"/>
          <w:b/>
          <w:sz w:val="18"/>
          <w:lang w:val="nl-BE"/>
        </w:rPr>
        <w:t xml:space="preserve">elieve </w:t>
      </w:r>
      <w:r w:rsidRPr="00E54473">
        <w:rPr>
          <w:rFonts w:ascii="Verdana" w:hAnsi="Verdana" w:cs="Arial"/>
          <w:b/>
          <w:sz w:val="18"/>
          <w:lang w:val="nl-BE"/>
        </w:rPr>
        <w:t xml:space="preserve">een </w:t>
      </w:r>
      <w:r w:rsidR="00657FA4" w:rsidRPr="00E54473">
        <w:rPr>
          <w:rFonts w:ascii="Verdana" w:hAnsi="Verdana" w:cs="Arial"/>
          <w:b/>
          <w:sz w:val="18"/>
          <w:lang w:val="nl-BE"/>
        </w:rPr>
        <w:t xml:space="preserve">korte beschrijving en eventueel </w:t>
      </w:r>
      <w:r w:rsidRPr="00E54473">
        <w:rPr>
          <w:rFonts w:ascii="Verdana" w:hAnsi="Verdana" w:cs="Arial"/>
          <w:b/>
          <w:sz w:val="18"/>
          <w:lang w:val="nl-BE"/>
        </w:rPr>
        <w:t xml:space="preserve">een </w:t>
      </w:r>
      <w:r w:rsidR="00657FA4" w:rsidRPr="00E54473">
        <w:rPr>
          <w:rFonts w:ascii="Verdana" w:hAnsi="Verdana" w:cs="Arial"/>
          <w:b/>
          <w:sz w:val="18"/>
          <w:lang w:val="nl-BE"/>
        </w:rPr>
        <w:t>foto bij te voegen.</w:t>
      </w:r>
    </w:p>
    <w:sectPr w:rsidR="006A12D8" w:rsidRPr="00E54473" w:rsidSect="00E54473">
      <w:headerReference w:type="default" r:id="rId7"/>
      <w:footerReference w:type="default" r:id="rId8"/>
      <w:pgSz w:w="11906" w:h="16838"/>
      <w:pgMar w:top="1418" w:right="1134" w:bottom="1135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8B3D" w14:textId="77777777" w:rsidR="004F38D0" w:rsidRDefault="004F38D0">
      <w:r>
        <w:separator/>
      </w:r>
    </w:p>
  </w:endnote>
  <w:endnote w:type="continuationSeparator" w:id="0">
    <w:p w14:paraId="2931163C" w14:textId="77777777" w:rsidR="004F38D0" w:rsidRDefault="004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BE0E" w14:textId="77777777" w:rsidR="006A12D8" w:rsidRPr="00745A37" w:rsidRDefault="00E54473" w:rsidP="00E54473">
    <w:pPr>
      <w:pStyle w:val="Voettekst"/>
      <w:rPr>
        <w:rFonts w:ascii="Verdana" w:hAnsi="Verdana"/>
        <w:sz w:val="16"/>
        <w:lang w:val="nl-BE"/>
      </w:rPr>
    </w:pPr>
    <w:r w:rsidRPr="00E54473">
      <w:rPr>
        <w:rFonts w:ascii="Verdana" w:hAnsi="Verdana"/>
        <w:sz w:val="16"/>
      </w:rPr>
      <w:t>P</w:t>
    </w:r>
    <w:r>
      <w:rPr>
        <w:rFonts w:ascii="Verdana" w:hAnsi="Verdana"/>
        <w:sz w:val="16"/>
      </w:rPr>
      <w:t>astorijstraat 1,</w:t>
    </w:r>
    <w:r w:rsidRPr="00E54473">
      <w:rPr>
        <w:rFonts w:ascii="Verdana" w:hAnsi="Verdana"/>
        <w:sz w:val="16"/>
      </w:rPr>
      <w:t xml:space="preserve"> 2830 Willebroek </w:t>
    </w:r>
    <w:r>
      <w:rPr>
        <w:rFonts w:ascii="Verdana" w:hAnsi="Verdana"/>
        <w:sz w:val="16"/>
      </w:rPr>
      <w:tab/>
      <w:t xml:space="preserve">  </w:t>
    </w:r>
    <w:r w:rsidR="00745A37">
      <w:rPr>
        <w:rFonts w:ascii="Verdana" w:hAnsi="Verdana"/>
        <w:sz w:val="16"/>
      </w:rPr>
      <w:t xml:space="preserve">     Tel. </w:t>
    </w:r>
    <w:r w:rsidRPr="00E54473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 </w:t>
    </w:r>
    <w:r w:rsidR="00745A37" w:rsidRPr="00745A37">
      <w:rPr>
        <w:rFonts w:ascii="Verdana" w:hAnsi="Verdana"/>
        <w:sz w:val="16"/>
        <w:lang w:val="nl-BE"/>
      </w:rPr>
      <w:t>03 866 92 35 | 0471 88 17 28</w:t>
    </w:r>
    <w:r w:rsidR="00745A37">
      <w:rPr>
        <w:rFonts w:ascii="Verdana" w:hAnsi="Verdana"/>
        <w:sz w:val="16"/>
        <w:lang w:val="nl-BE"/>
      </w:rPr>
      <w:tab/>
      <w:t xml:space="preserve">        </w:t>
    </w:r>
    <w:r w:rsidRPr="00E54473">
      <w:rPr>
        <w:rFonts w:ascii="Verdana" w:hAnsi="Verdana"/>
        <w:sz w:val="16"/>
      </w:rPr>
      <w:t>evenementen@willebroek.be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CF84" w14:textId="77777777" w:rsidR="004F38D0" w:rsidRDefault="004F38D0">
      <w:r>
        <w:separator/>
      </w:r>
    </w:p>
  </w:footnote>
  <w:footnote w:type="continuationSeparator" w:id="0">
    <w:p w14:paraId="28E8618D" w14:textId="77777777" w:rsidR="004F38D0" w:rsidRDefault="004F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7F1B" w14:textId="253FA444" w:rsidR="007A65EB" w:rsidRDefault="00E54473" w:rsidP="007A65EB">
    <w:pPr>
      <w:pStyle w:val="Koptekst"/>
      <w:tabs>
        <w:tab w:val="clear" w:pos="4536"/>
        <w:tab w:val="clear" w:pos="9072"/>
        <w:tab w:val="left" w:pos="6285"/>
      </w:tabs>
      <w:jc w:val="both"/>
      <w:rPr>
        <w:noProof/>
        <w:lang w:val="nl-BE"/>
      </w:rPr>
    </w:pPr>
    <w:r w:rsidRPr="00653719">
      <w:rPr>
        <w:noProof/>
        <w:lang w:val="nl-BE"/>
      </w:rPr>
      <w:drawing>
        <wp:inline distT="0" distB="0" distL="0" distR="0" wp14:anchorId="054BB91E" wp14:editId="45096593">
          <wp:extent cx="1752600" cy="476250"/>
          <wp:effectExtent l="0" t="0" r="0" b="0"/>
          <wp:docPr id="50" name="Afbeelding 1" descr="C:\Users\dennisd\Desktop\Willebroek_logo_oranj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dennisd\Desktop\Willebroek_logo_oranj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719">
      <w:rPr>
        <w:noProof/>
        <w:lang w:val="nl-BE"/>
      </w:rPr>
      <w:tab/>
    </w:r>
    <w:r w:rsidR="00374012">
      <w:rPr>
        <w:noProof/>
        <w:lang w:val="nl-BE"/>
      </w:rPr>
      <w:t xml:space="preserve">                          </w:t>
    </w:r>
    <w:r w:rsidR="00AA4AB4">
      <w:rPr>
        <w:noProof/>
        <w:lang w:val="nl-BE"/>
      </w:rPr>
      <w:t xml:space="preserve">         </w:t>
    </w:r>
    <w:r w:rsidR="00374012">
      <w:rPr>
        <w:noProof/>
        <w:lang w:val="nl-BE"/>
      </w:rPr>
      <w:t xml:space="preserve"> </w:t>
    </w:r>
    <w:r>
      <w:rPr>
        <w:noProof/>
        <w:lang w:val="nl-BE"/>
      </w:rPr>
      <w:drawing>
        <wp:inline distT="0" distB="0" distL="0" distR="0" wp14:anchorId="148AA2A7" wp14:editId="258EA9E0">
          <wp:extent cx="895985" cy="8477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5463F4" w14:textId="4E54C613" w:rsidR="007A65EB" w:rsidRDefault="007A65EB" w:rsidP="00653719">
    <w:pPr>
      <w:pStyle w:val="Koptekst"/>
      <w:tabs>
        <w:tab w:val="clear" w:pos="4536"/>
        <w:tab w:val="clear" w:pos="9072"/>
        <w:tab w:val="left" w:pos="6285"/>
      </w:tabs>
      <w:jc w:val="both"/>
    </w:pPr>
    <w:r>
      <w:rPr>
        <w:rFonts w:ascii="Agency FB" w:eastAsia="Calibri" w:hAnsi="Agency FB"/>
        <w:b/>
        <w:color w:val="ED7D31" w:themeColor="accent2"/>
        <w:sz w:val="22"/>
        <w:szCs w:val="22"/>
        <w:lang w:val="nl-BE" w:eastAsia="en-US"/>
      </w:rPr>
      <w:t xml:space="preserve">                                                                                                                                                                                            </w:t>
    </w:r>
    <w:r w:rsidRPr="007E634F">
      <w:rPr>
        <w:rFonts w:ascii="Agency FB" w:eastAsia="Calibri" w:hAnsi="Agency FB"/>
        <w:b/>
        <w:color w:val="ED7D31" w:themeColor="accent2"/>
        <w:sz w:val="22"/>
        <w:szCs w:val="22"/>
        <w:lang w:val="nl-BE" w:eastAsia="en-US"/>
      </w:rPr>
      <w:t>Est. 1947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C5A2A"/>
    <w:multiLevelType w:val="hybridMultilevel"/>
    <w:tmpl w:val="94FC35DA"/>
    <w:lvl w:ilvl="0" w:tplc="929C08E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84"/>
    <w:rsid w:val="00016C22"/>
    <w:rsid w:val="00027F2F"/>
    <w:rsid w:val="000A1412"/>
    <w:rsid w:val="0011250D"/>
    <w:rsid w:val="001215B3"/>
    <w:rsid w:val="00134647"/>
    <w:rsid w:val="001346E1"/>
    <w:rsid w:val="001355BD"/>
    <w:rsid w:val="00180B14"/>
    <w:rsid w:val="001B0D44"/>
    <w:rsid w:val="001C6A6D"/>
    <w:rsid w:val="001E66F9"/>
    <w:rsid w:val="001F37A5"/>
    <w:rsid w:val="002145B0"/>
    <w:rsid w:val="002373B8"/>
    <w:rsid w:val="00296273"/>
    <w:rsid w:val="002A6075"/>
    <w:rsid w:val="002B2638"/>
    <w:rsid w:val="002C2C60"/>
    <w:rsid w:val="002D4A53"/>
    <w:rsid w:val="00300162"/>
    <w:rsid w:val="00327E21"/>
    <w:rsid w:val="00337007"/>
    <w:rsid w:val="00374012"/>
    <w:rsid w:val="00386479"/>
    <w:rsid w:val="00387C85"/>
    <w:rsid w:val="003B513E"/>
    <w:rsid w:val="00440EAB"/>
    <w:rsid w:val="004618AE"/>
    <w:rsid w:val="00497828"/>
    <w:rsid w:val="004D231C"/>
    <w:rsid w:val="004E18BE"/>
    <w:rsid w:val="004F38D0"/>
    <w:rsid w:val="0053748B"/>
    <w:rsid w:val="00546C37"/>
    <w:rsid w:val="005A2FF6"/>
    <w:rsid w:val="005B0033"/>
    <w:rsid w:val="005E0724"/>
    <w:rsid w:val="00611713"/>
    <w:rsid w:val="00630A32"/>
    <w:rsid w:val="006330EE"/>
    <w:rsid w:val="00653719"/>
    <w:rsid w:val="00657FA4"/>
    <w:rsid w:val="006A12D8"/>
    <w:rsid w:val="006B602A"/>
    <w:rsid w:val="006D55E7"/>
    <w:rsid w:val="00722BEF"/>
    <w:rsid w:val="00745A37"/>
    <w:rsid w:val="00753338"/>
    <w:rsid w:val="00756852"/>
    <w:rsid w:val="0077326B"/>
    <w:rsid w:val="00786393"/>
    <w:rsid w:val="007A65EB"/>
    <w:rsid w:val="007C600C"/>
    <w:rsid w:val="007E634F"/>
    <w:rsid w:val="008247A8"/>
    <w:rsid w:val="00825FE1"/>
    <w:rsid w:val="009874A4"/>
    <w:rsid w:val="009A30E1"/>
    <w:rsid w:val="009C0BA6"/>
    <w:rsid w:val="00A0608A"/>
    <w:rsid w:val="00A97A96"/>
    <w:rsid w:val="00AA4AB4"/>
    <w:rsid w:val="00AC1C7D"/>
    <w:rsid w:val="00AD6EBD"/>
    <w:rsid w:val="00B24A33"/>
    <w:rsid w:val="00B672C0"/>
    <w:rsid w:val="00BB1F3A"/>
    <w:rsid w:val="00BF6E0A"/>
    <w:rsid w:val="00C1117F"/>
    <w:rsid w:val="00C128E1"/>
    <w:rsid w:val="00C23508"/>
    <w:rsid w:val="00C85462"/>
    <w:rsid w:val="00C85B45"/>
    <w:rsid w:val="00CC000D"/>
    <w:rsid w:val="00D24985"/>
    <w:rsid w:val="00D55AC4"/>
    <w:rsid w:val="00DA5434"/>
    <w:rsid w:val="00DB302F"/>
    <w:rsid w:val="00E207F3"/>
    <w:rsid w:val="00E45684"/>
    <w:rsid w:val="00E54473"/>
    <w:rsid w:val="00E77136"/>
    <w:rsid w:val="00EF30F9"/>
    <w:rsid w:val="00F71CD2"/>
    <w:rsid w:val="00F971A1"/>
    <w:rsid w:val="00FB42B1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52338"/>
  <w15:chartTrackingRefBased/>
  <w15:docId w15:val="{4A0A6411-64CE-47F9-BE88-3B48E10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sz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Pr>
      <w:sz w:val="24"/>
      <w:lang w:val="fr-BE"/>
    </w:rPr>
  </w:style>
  <w:style w:type="paragraph" w:styleId="Plattetekst2">
    <w:name w:val="Body Text 2"/>
    <w:basedOn w:val="Standaard"/>
    <w:link w:val="Plattetekst2Char"/>
    <w:rPr>
      <w:sz w:val="28"/>
      <w:lang w:val="fr-BE"/>
    </w:rPr>
  </w:style>
  <w:style w:type="character" w:customStyle="1" w:styleId="Kop1Char">
    <w:name w:val="Kop 1 Char"/>
    <w:link w:val="Kop1"/>
    <w:rsid w:val="00657FA4"/>
    <w:rPr>
      <w:sz w:val="24"/>
      <w:lang w:val="fr-BE"/>
    </w:rPr>
  </w:style>
  <w:style w:type="character" w:customStyle="1" w:styleId="PlattetekstChar">
    <w:name w:val="Platte tekst Char"/>
    <w:link w:val="Plattetekst"/>
    <w:rsid w:val="00657FA4"/>
    <w:rPr>
      <w:sz w:val="24"/>
      <w:lang w:val="fr-BE"/>
    </w:rPr>
  </w:style>
  <w:style w:type="character" w:customStyle="1" w:styleId="Plattetekst2Char">
    <w:name w:val="Platte tekst 2 Char"/>
    <w:link w:val="Plattetekst2"/>
    <w:rsid w:val="00657FA4"/>
    <w:rPr>
      <w:sz w:val="2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ven%20en%20faxen\COMITE%20CARNAVA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COMITE CARNAVAL</Template>
  <TotalTime>18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Gemeentebestuur Willebroek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Fromont Gaston</dc:creator>
  <cp:keywords/>
  <cp:lastModifiedBy>Dierickx Dennis</cp:lastModifiedBy>
  <cp:revision>15</cp:revision>
  <cp:lastPrinted>2013-11-04T08:15:00Z</cp:lastPrinted>
  <dcterms:created xsi:type="dcterms:W3CDTF">2021-09-09T08:35:00Z</dcterms:created>
  <dcterms:modified xsi:type="dcterms:W3CDTF">2024-09-06T06:52:00Z</dcterms:modified>
</cp:coreProperties>
</file>